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4A" w:rsidRPr="002F614A" w:rsidRDefault="002F614A" w:rsidP="002F614A">
      <w:pPr>
        <w:pStyle w:val="berschrift1"/>
        <w:rPr>
          <w:rFonts w:ascii="Arial" w:hAnsi="Arial" w:cs="Arial"/>
          <w:b/>
          <w:color w:val="006AB3"/>
          <w:sz w:val="56"/>
          <w:szCs w:val="56"/>
        </w:rPr>
      </w:pPr>
      <w:r w:rsidRPr="002F614A">
        <w:rPr>
          <w:rFonts w:ascii="Arial" w:hAnsi="Arial" w:cs="Arial"/>
          <w:b/>
          <w:color w:val="006AB3"/>
          <w:sz w:val="56"/>
          <w:szCs w:val="56"/>
        </w:rPr>
        <w:t>Einverständniserklärung</w:t>
      </w:r>
      <w:bookmarkStart w:id="0" w:name="_GoBack"/>
      <w:bookmarkEnd w:id="0"/>
    </w:p>
    <w:p w:rsidR="002F614A" w:rsidRDefault="002F614A" w:rsidP="002F614A">
      <w:pPr>
        <w:rPr>
          <w:b/>
        </w:rPr>
      </w:pPr>
    </w:p>
    <w:p w:rsidR="002F614A" w:rsidRDefault="002F614A" w:rsidP="002F614A">
      <w:pPr>
        <w:rPr>
          <w:b/>
        </w:rPr>
      </w:pPr>
    </w:p>
    <w:p w:rsidR="002F614A" w:rsidRDefault="002F614A" w:rsidP="002F614A">
      <w:pPr>
        <w:rPr>
          <w:b/>
        </w:rPr>
      </w:pPr>
      <w:proofErr w:type="spellStart"/>
      <w:r w:rsidRPr="003D2537">
        <w:rPr>
          <w:b/>
        </w:rPr>
        <w:t>eMitarbeiter</w:t>
      </w:r>
      <w:proofErr w:type="spellEnd"/>
      <w:r>
        <w:t xml:space="preserve"> – Ihre Lohn- und Gehaltsdokumente </w:t>
      </w:r>
      <w:r w:rsidRPr="003D2537">
        <w:rPr>
          <w:b/>
        </w:rPr>
        <w:t>online</w:t>
      </w:r>
    </w:p>
    <w:p w:rsidR="002F614A" w:rsidRDefault="002F614A" w:rsidP="002F614A">
      <w:r>
        <w:t xml:space="preserve">Ab sofort werden Ihre eigenen Lohn- und Gehaltsdokumente im Arbeitnehmerportal </w:t>
      </w:r>
      <w:proofErr w:type="spellStart"/>
      <w:r w:rsidRPr="002349A1">
        <w:rPr>
          <w:b/>
        </w:rPr>
        <w:t>eMitarbeiter</w:t>
      </w:r>
      <w:proofErr w:type="spellEnd"/>
      <w:r>
        <w:t xml:space="preserve"> bereitgestellt. Im sicheren Zugang erhalten Sie folgende Dokumente:</w:t>
      </w:r>
    </w:p>
    <w:p w:rsidR="002F614A" w:rsidRDefault="002F614A" w:rsidP="002F614A">
      <w:pPr>
        <w:pStyle w:val="Listenabsatz"/>
        <w:numPr>
          <w:ilvl w:val="0"/>
          <w:numId w:val="11"/>
        </w:numPr>
      </w:pPr>
      <w:r>
        <w:t>die monatlichen Entgeltabrechnungen</w:t>
      </w:r>
    </w:p>
    <w:p w:rsidR="002F614A" w:rsidRDefault="002F614A" w:rsidP="002F614A">
      <w:pPr>
        <w:pStyle w:val="Listenabsatz"/>
        <w:numPr>
          <w:ilvl w:val="0"/>
          <w:numId w:val="11"/>
        </w:numPr>
      </w:pPr>
      <w:r>
        <w:t>die SV-Meldungen</w:t>
      </w:r>
    </w:p>
    <w:p w:rsidR="002F614A" w:rsidRDefault="002F614A" w:rsidP="002F614A">
      <w:pPr>
        <w:pStyle w:val="Listenabsatz"/>
        <w:numPr>
          <w:ilvl w:val="0"/>
          <w:numId w:val="11"/>
        </w:numPr>
      </w:pPr>
      <w:r>
        <w:t>die Lohnsteuerbescheinigungen</w:t>
      </w:r>
    </w:p>
    <w:p w:rsidR="002F614A" w:rsidRDefault="002F614A" w:rsidP="002F614A"/>
    <w:p w:rsidR="002F614A" w:rsidRDefault="002F614A" w:rsidP="002F614A"/>
    <w:p w:rsidR="002F614A" w:rsidRDefault="002F614A" w:rsidP="002F614A">
      <w:r w:rsidRPr="002349A1">
        <w:rPr>
          <w:b/>
        </w:rPr>
        <w:t>JA</w:t>
      </w:r>
      <w:r>
        <w:t xml:space="preserve">, ich erkläre mich einverstanden, dass die mir gemäß § 108 Gewerbeordnung zustehenden Lohn- und Gehaltsdokumente ab sofort online bereitgestellt werden. Die dafür überlassene persönliche E-Mail-Adresse dient ausschließlich für die Hinterlegung als Kennung zur Anmeldung im </w:t>
      </w:r>
      <w:proofErr w:type="spellStart"/>
      <w:r w:rsidRPr="00250E55">
        <w:rPr>
          <w:b/>
        </w:rPr>
        <w:t>eMitarbeiter</w:t>
      </w:r>
      <w:proofErr w:type="spellEnd"/>
      <w:r>
        <w:t>-Portal. Eine Weitergabe ist ausdrücklich nur an den Steuerberater und seine zuständigen Sachbearbeiter gestattet.</w:t>
      </w:r>
    </w:p>
    <w:p w:rsidR="002F614A" w:rsidRDefault="002F614A" w:rsidP="002F614A"/>
    <w:p w:rsidR="002F614A" w:rsidRDefault="002F614A" w:rsidP="002F61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862BFA" wp14:editId="3251D596">
                <wp:simplePos x="0" y="0"/>
                <wp:positionH relativeFrom="column">
                  <wp:posOffset>702681</wp:posOffset>
                </wp:positionH>
                <wp:positionV relativeFrom="paragraph">
                  <wp:posOffset>128905</wp:posOffset>
                </wp:positionV>
                <wp:extent cx="2122098" cy="0"/>
                <wp:effectExtent l="0" t="0" r="3111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89356" id="Gerader Verbinder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10.15pt" to="222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jutAEAAMIDAAAOAAAAZHJzL2Uyb0RvYy54bWysU0tv2zAMvg/ofxB0b/w4BJsRp4cW7aXY&#10;gr3uikzFAvQCpcbOvx+lJO7QDRg27EKLEj+S30d6czdbw46AUXvX82ZVcwZO+kG7Q8+/fX28fc9Z&#10;TMINwngHPT9B5Hfbm3ebKXTQ+tGbAZBREhe7KfR8TCl0VRXlCFbElQ/g6FF5tCKRi4dqQDFRdmuq&#10;tq7X1eRxCOglxEi3D+dHvi35lQKZPikVITHTc+otFYvF7rOtthvRHVCEUctLG+IfurBCOyq6pHoQ&#10;SbAX1L+kslqij16llfS28kppCYUDsWnqN2y+jCJA4ULixLDIFP9fWvnxuEOmh56vOXPC0oieAEUe&#10;ynfAvXb5tM4yTSF2FH3vdnjxYthh5jwrtPlLbNhcpD0t0sKcmKTLtmnb+gMtg7y+Va/AgDE9gbcs&#10;H3putMusRSeOzzFRMQq9hpCTGzmXLqd0MpCDjfsMiphQsaagyw7BvUF2FDR9ISW41GQqlK9EZ5jS&#10;xizA+s/AS3yGQtmvvwEviFLZu7SArXYef1c9zdeW1Tn+qsCZd5Zg74dTGUqRhhalMLwsdd7En/0C&#10;f/31tj8AAAD//wMAUEsDBBQABgAIAAAAIQA74DzP3wAAAAkBAAAPAAAAZHJzL2Rvd25yZXYueG1s&#10;TI/BTsMwDIbvSLxDZCQuiCUbHYzSdAKkaQdAiJUHyBrTVjRO1aRdx9NjxAGOv/3p9+dsPblWjNiH&#10;xpOG+UyBQCq9bajS8F5sLlcgQjRkTesJNRwxwDo/PclMav2B3nDcxUpwCYXUaKhj7FIpQ1mjM2Hm&#10;OyTeffjemcixr6TtzYHLXSsXSl1LZxriC7Xp8LHG8nM3OA3bzQM+LY9DldjltrgYi+eXr9eV1udn&#10;0/0diIhT/IPhR5/VIWenvR/IBtFynqsbRjUs1BUIBpIkuQWx/x3IPJP/P8i/AQAA//8DAFBLAQIt&#10;ABQABgAIAAAAIQC2gziS/gAAAOEBAAATAAAAAAAAAAAAAAAAAAAAAABbQ29udGVudF9UeXBlc10u&#10;eG1sUEsBAi0AFAAGAAgAAAAhADj9If/WAAAAlAEAAAsAAAAAAAAAAAAAAAAALwEAAF9yZWxzLy5y&#10;ZWxzUEsBAi0AFAAGAAgAAAAhAAOF6O60AQAAwgMAAA4AAAAAAAAAAAAAAAAALgIAAGRycy9lMm9E&#10;b2MueG1sUEsBAi0AFAAGAAgAAAAhADvgPM/fAAAACQEAAA8AAAAAAAAAAAAAAAAADgQAAGRycy9k&#10;b3ducmV2LnhtbFBLBQYAAAAABAAEAPMAAAAaBQAAAAA=&#10;" strokecolor="#4579b8 [3044]"/>
            </w:pict>
          </mc:Fallback>
        </mc:AlternateContent>
      </w:r>
      <w:r>
        <w:t xml:space="preserve">Vorname </w:t>
      </w:r>
    </w:p>
    <w:p w:rsidR="002F614A" w:rsidRDefault="002F614A" w:rsidP="002F61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7BA513" wp14:editId="0A788B9E">
                <wp:simplePos x="0" y="0"/>
                <wp:positionH relativeFrom="column">
                  <wp:posOffset>699399</wp:posOffset>
                </wp:positionH>
                <wp:positionV relativeFrom="paragraph">
                  <wp:posOffset>131445</wp:posOffset>
                </wp:positionV>
                <wp:extent cx="2122098" cy="0"/>
                <wp:effectExtent l="0" t="0" r="3111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124A9" id="Gerader Verbinder 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10.35pt" to="22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43tQEAAMIDAAAOAAAAZHJzL2Uyb0RvYy54bWysU0tv2zAMvg/ofxB0X/wAOmxGnB5arJdi&#10;C/boXZGpWIBeoLTY+fejlMQtugHDil5oUeJH8vtIr29ma9gBMGrvet6sas7AST9ot+/5zx+f33/k&#10;LCbhBmG8g54fIfKbzdW79RQ6aP3ozQDIKImL3RR6PqYUuqqKcgQr4soHcPSoPFqRyMV9NaCYKLs1&#10;VVvXH6rJ4xDQS4iRbu9Oj3xT8isFMn1VKkJipufUWyoWi91lW23WotujCKOW5zbEK7qwQjsquqS6&#10;E0mwX6j/SGW1RB+9SivpbeWV0hIKB2LT1C/YfB9FgMKFxIlhkSm+XVr55bBFpoeeX3PmhKUR3QOK&#10;PJRHwJ12+XSdZZpC7Cj61m3x7MWwxcx5Vmjzl9iwuUh7XKSFOTFJl23TtvUnWgZ5eauegAFjugdv&#10;WT703GiXWYtOHB5iomIUegkhJzdyKl1O6WggBxv3DRQxoWJNQZcdgluD7CBo+kJKcKnJVChfic4w&#10;pY1ZgPW/gef4DIWyX/8DXhClsndpAVvtPP6tepovLatT/EWBE+8swc4PxzKUIg0tSmF4Xuq8ic/9&#10;An/69Ta/AQAA//8DAFBLAwQUAAYACAAAACEACsRu/d8AAAAJAQAADwAAAGRycy9kb3ducmV2Lnht&#10;bEyPwU7DMAyG70i8Q2QkLmhLO7oxlaYTIE07MIRYeYCsMW1F41RN2nU8PUYc4Pjbn35/zjaTbcWI&#10;vW8cKYjnEQik0pmGKgXvxXa2BuGDJqNbR6jgjB42+eVFplPjTvSG4yFUgkvIp1pBHUKXSunLGq32&#10;c9ch8e7D9VYHjn0lTa9PXG5buYiilbS6Ib5Q6w6faiw/D4NVsNs+4vPyPFSJWe6Km7HYv3y9rpW6&#10;vpoe7kEEnMIfDD/6rA45Ox3dQMaLlnMcxYwqWER3IBhIkuQWxPF3IPNM/v8g/wYAAP//AwBQSwEC&#10;LQAUAAYACAAAACEAtoM4kv4AAADhAQAAEwAAAAAAAAAAAAAAAAAAAAAAW0NvbnRlbnRfVHlwZXNd&#10;LnhtbFBLAQItABQABgAIAAAAIQA4/SH/1gAAAJQBAAALAAAAAAAAAAAAAAAAAC8BAABfcmVscy8u&#10;cmVsc1BLAQItABQABgAIAAAAIQBNau43tQEAAMIDAAAOAAAAAAAAAAAAAAAAAC4CAABkcnMvZTJv&#10;RG9jLnhtbFBLAQItABQABgAIAAAAIQAKxG793wAAAAkBAAAPAAAAAAAAAAAAAAAAAA8EAABkcnMv&#10;ZG93bnJldi54bWxQSwUGAAAAAAQABADzAAAAGwUAAAAA&#10;" strokecolor="#4579b8 [3044]"/>
            </w:pict>
          </mc:Fallback>
        </mc:AlternateContent>
      </w:r>
      <w:r>
        <w:t>Name</w:t>
      </w:r>
    </w:p>
    <w:p w:rsidR="002F614A" w:rsidRDefault="002F614A" w:rsidP="002F61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90EB56" wp14:editId="4BA13242">
                <wp:simplePos x="0" y="0"/>
                <wp:positionH relativeFrom="column">
                  <wp:posOffset>2304786</wp:posOffset>
                </wp:positionH>
                <wp:positionV relativeFrom="paragraph">
                  <wp:posOffset>128270</wp:posOffset>
                </wp:positionV>
                <wp:extent cx="2121535" cy="0"/>
                <wp:effectExtent l="0" t="0" r="3111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4204C" id="Gerader Verbinde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10.1pt" to="348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80tQEAAMIDAAAOAAAAZHJzL2Uyb0RvYy54bWysU01v2zAMvQ/ofxB0b2wn6DAYcXposV6K&#10;LdjXXZGpWIC+QKmx8+9HKYlbdAWKDbvQosRH8j3S69vJGnYAjNq7jjeLmjNw0vfa7Tv+88fn60+c&#10;xSRcL4x30PEjRH67ufqwHkMLSz940wMySuJiO4aODymFtqqiHMCKuPABHD0qj1YkcnFf9ShGym5N&#10;tazrj9XosQ/oJcRIt/enR74p+ZUCmb4qFSEx03HqLRWLxe6yrTZr0e5RhEHLcxviH7qwQjsqOqe6&#10;F0mwJ9R/pLJaoo9epYX0tvJKaQmFA7Fp6ldsvg8iQOFC4sQwyxT/X1r55bBFpvuOrzhzwtKIHgBF&#10;HsovwJ12+bTKMo0hthR957Z49mLYYuY8KbT5S2zYVKQ9ztLClJiky2WzbG5WN5zJy1v1DAwY0wN4&#10;y/Kh40a7zFq04vAYExWj0EsIObmRU+lySkcDOdi4b6CICRVrCrrsENwZZAdB0xdSgktNpkL5SnSG&#10;KW3MDKzfB57jMxTKfv0NeEaUyt6lGWy18/hW9TRdWlan+IsCJ95Zgp3vj2UoRRpalMLwvNR5E1/6&#10;Bf78621+AwAA//8DAFBLAwQUAAYACAAAACEA1dhqMOEAAAAJAQAADwAAAGRycy9kb3ducmV2Lnht&#10;bEyPwU7DMBBE70j8g7VIXBB1mtJQQpwKkKoeCkI0fIAbL0lEvI5iJ035ehZxgOPsjGbfZOvJtmLE&#10;3jeOFMxnEQik0pmGKgXvxeZ6BcIHTUa3jlDBCT2s8/OzTKfGHekNx32oBJeQT7WCOoQuldKXNVrt&#10;Z65DYu/D9VYHln0lTa+PXG5bGUdRIq1uiD/UusOnGsvP/WAVbDePuFuehurGLLfF1Vg8v3y9rpS6&#10;vJge7kEEnMJfGH7wGR1yZjq4gYwXrYJFsuAtQUEcxSA4kNzdzkEcfg8yz+T/Bfk3AAAA//8DAFBL&#10;AQItABQABgAIAAAAIQC2gziS/gAAAOEBAAATAAAAAAAAAAAAAAAAAAAAAABbQ29udGVudF9UeXBl&#10;c10ueG1sUEsBAi0AFAAGAAgAAAAhADj9If/WAAAAlAEAAAsAAAAAAAAAAAAAAAAALwEAAF9yZWxz&#10;Ly5yZWxzUEsBAi0AFAAGAAgAAAAhAFrpvzS1AQAAwgMAAA4AAAAAAAAAAAAAAAAALgIAAGRycy9l&#10;Mm9Eb2MueG1sUEsBAi0AFAAGAAgAAAAhANXYajDhAAAACQEAAA8AAAAAAAAAAAAAAAAADwQAAGRy&#10;cy9kb3ducmV2LnhtbFBLBQYAAAAABAAEAPMAAAAdBQAAAAA=&#10;" strokecolor="#4579b8 [3044]"/>
            </w:pict>
          </mc:Fallback>
        </mc:AlternateContent>
      </w:r>
      <w:r>
        <w:t>verbindliche private E-Mail-Adresse</w:t>
      </w:r>
    </w:p>
    <w:p w:rsidR="002F614A" w:rsidRDefault="002F614A" w:rsidP="002F61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11FD06" wp14:editId="07248A01">
                <wp:simplePos x="0" y="0"/>
                <wp:positionH relativeFrom="column">
                  <wp:posOffset>694690</wp:posOffset>
                </wp:positionH>
                <wp:positionV relativeFrom="paragraph">
                  <wp:posOffset>138596</wp:posOffset>
                </wp:positionV>
                <wp:extent cx="2121535" cy="0"/>
                <wp:effectExtent l="0" t="0" r="3111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1C81B" id="Gerader Verbinde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pt,10.9pt" to="221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4VtgEAAMIDAAAOAAAAZHJzL2Uyb0RvYy54bWysU01v2zAMvRfYfxB0b2xn7VAYcXposV6G&#10;NVjb3RWZigXoC5QWO/++lJK4xTZg2LALLUp8JN8jvbqdrGF7wKi963izqDkDJ32v3a7jL8+fL284&#10;i0m4XhjvoOMHiPx2/eFiNYYWln7wpgdklMTFdgwdH1IKbVVFOYAVceEDOHpUHq1I5OKu6lGMlN2a&#10;alnXn6rRYx/QS4iRbu+Pj3xd8isFMj0qFSEx03HqLRWLxW6zrdYr0e5QhEHLUxviH7qwQjsqOqe6&#10;F0mwH6h/SWW1RB+9SgvpbeWV0hIKB2LT1D+xeRpEgMKFxIlhlin+v7Ty636DTPcdv+LMCUsjegAU&#10;eSjfAbfa5dNVlmkMsaXoO7fBkxfDBjPnSaHNX2LDpiLtYZYWpsQkXS6bZXP98ZozeX6r3oABY3oA&#10;b1k+dNxol1mLVuy/xETFKPQcQk5u5Fi6nNLBQA427hsoYkLFmoIuOwR3Btle0PSFlOBSk6lQvhKd&#10;YUobMwPrPwNP8RkKZb/+BjwjSmXv0gy22nn8XfU0nVtWx/izAkfeWYKt7w9lKEUaWpTC8LTUeRPf&#10;+wX+9uutXwEAAP//AwBQSwMEFAAGAAgAAAAhANx5F43fAAAACQEAAA8AAABkcnMvZG93bnJldi54&#10;bWxMj8FOwzAQRO9I/IO1SFxQ67QkVQlxKkCqeqAI0fABbrwkEfE6ip005etZxAGOM/s0O5NtJtuK&#10;EXvfOFKwmEcgkEpnGqoUvBfb2RqED5qMbh2hgjN62OSXF5lOjTvRG46HUAkOIZ9qBXUIXSqlL2u0&#10;2s9dh8S3D9dbHVj2lTS9PnG4beUyilbS6ob4Q607fKqx/DwMVsFu+4jPyXmoYpPsipux2L98va6V&#10;ur6aHu5BBJzCHww/9bk65Nzp6AYyXrSso7uYUQXLBU9gII5vExDHX0Pmmfy/IP8GAAD//wMAUEsB&#10;Ai0AFAAGAAgAAAAhALaDOJL+AAAA4QEAABMAAAAAAAAAAAAAAAAAAAAAAFtDb250ZW50X1R5cGVz&#10;XS54bWxQSwECLQAUAAYACAAAACEAOP0h/9YAAACUAQAACwAAAAAAAAAAAAAAAAAvAQAAX3JlbHMv&#10;LnJlbHNQSwECLQAUAAYACAAAACEAvZQ+FbYBAADCAwAADgAAAAAAAAAAAAAAAAAuAgAAZHJzL2Uy&#10;b0RvYy54bWxQSwECLQAUAAYACAAAACEA3HkXjd8AAAAJAQAADwAAAAAAAAAAAAAAAAAQBAAAZHJz&#10;L2Rvd25yZXYueG1sUEsFBgAAAAAEAAQA8wAAABwFAAAAAA==&#10;" strokecolor="#4579b8 [3044]"/>
            </w:pict>
          </mc:Fallback>
        </mc:AlternateContent>
      </w:r>
      <w:r>
        <w:t>Ort, Datum</w:t>
      </w:r>
    </w:p>
    <w:p w:rsidR="002F614A" w:rsidRDefault="002F614A" w:rsidP="002F614A"/>
    <w:p w:rsidR="002F614A" w:rsidRDefault="002F614A" w:rsidP="002F614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CEEC09" wp14:editId="6041CB0F">
                <wp:simplePos x="0" y="0"/>
                <wp:positionH relativeFrom="column">
                  <wp:posOffset>-11273</wp:posOffset>
                </wp:positionH>
                <wp:positionV relativeFrom="paragraph">
                  <wp:posOffset>219434</wp:posOffset>
                </wp:positionV>
                <wp:extent cx="2122098" cy="0"/>
                <wp:effectExtent l="0" t="0" r="3111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63952" id="Gerader Verbinde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7.3pt" to="166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nPswEAAMIDAAAOAAAAZHJzL2Uyb0RvYy54bWysU01v2zAMvQ/YfxB0X/xxGFojTg8t1svQ&#10;Bt26uyJTsQB9gdJi59+XUhK3WAcMG3ahRYmP5Huk1zezNewAGLV3PW9WNWfgpB+02/f8+fuXT1ec&#10;xSTcIIx30PMjRH6z+fhhPYUOWj96MwAySuJiN4WejymFrqqiHMGKuPIBHD0qj1YkcnFfDSgmym5N&#10;1db152ryOAT0EmKk27vTI9+U/EqBTI9KRUjM9Jx6S8Visbtsq81adHsUYdTy3Ib4hy6s0I6KLqnu&#10;RBLsJ+p3qayW6KNXaSW9rbxSWkLhQGya+hc230YRoHAhcWJYZIr/L618OGyR6YFmx5kTlkZ0Dyjy&#10;UH4A7rTLpybLNIXYUfSt2+LZi2GLmfOs0OYvsWFzkfa4SAtzYpIu26Zt62taBnl5q16BAWO6B29Z&#10;PvTcaJdZi04cvsZExSj0EkJObuRUupzS0UAONu4JFDGhYk1Blx2CW4PsIGj6QkpwqVChfCU6w5Q2&#10;ZgHWfwae4zMUyn79DXhBlMrepQVstfP4u+ppvrSsTvEXBU68swQ7PxzLUIo0tChFsfNS50186xf4&#10;66+3eQEAAP//AwBQSwMEFAAGAAgAAAAhAJmds3HgAAAACAEAAA8AAABkcnMvZG93bnJldi54bWxM&#10;j8FOwzAQRO9I/IO1SFxQ67RJqyrEqQCp6gEqRMMHbOMliYjXUeykKV+PEQc47sxo5m22nUwrRupd&#10;Y1nBYh6BIC6tbrhS8F7sZhsQziNrbC2Tggs52ObXVxmm2p75jcajr0QoYZeigtr7LpXSlTUZdHPb&#10;EQfvw/YGfTj7Suoez6HctHIZRWtpsOGwUGNHTzWVn8fBKNjvHul5dRmqRK/2xd1YvBy+XjdK3d5M&#10;D/cgPE3+Lww/+AEd8sB0sgNrJ1oFs0Ug9wriZA0i+HG8TECcfgWZZ/L/A/k3AAAA//8DAFBLAQIt&#10;ABQABgAIAAAAIQC2gziS/gAAAOEBAAATAAAAAAAAAAAAAAAAAAAAAABbQ29udGVudF9UeXBlc10u&#10;eG1sUEsBAi0AFAAGAAgAAAAhADj9If/WAAAAlAEAAAsAAAAAAAAAAAAAAAAALwEAAF9yZWxzLy5y&#10;ZWxzUEsBAi0AFAAGAAgAAAAhAOT4ac+zAQAAwgMAAA4AAAAAAAAAAAAAAAAALgIAAGRycy9lMm9E&#10;b2MueG1sUEsBAi0AFAAGAAgAAAAhAJmds3HgAAAACAEAAA8AAAAAAAAAAAAAAAAADQQAAGRycy9k&#10;b3ducmV2LnhtbFBLBQYAAAAABAAEAPMAAAAaBQAAAAA=&#10;" strokecolor="#4579b8 [3044]"/>
            </w:pict>
          </mc:Fallback>
        </mc:AlternateContent>
      </w:r>
    </w:p>
    <w:p w:rsidR="002F614A" w:rsidRDefault="002F614A" w:rsidP="002F614A">
      <w:r>
        <w:t>Unterschrift</w:t>
      </w:r>
    </w:p>
    <w:p w:rsidR="002F614A" w:rsidRDefault="002F614A" w:rsidP="002F614A"/>
    <w:p w:rsidR="002F614A" w:rsidRDefault="002F614A" w:rsidP="002F614A">
      <w:r>
        <w:t>Ausfertigung für den Arbeitgeber</w:t>
      </w:r>
    </w:p>
    <w:p w:rsidR="002F614A" w:rsidRDefault="002F614A" w:rsidP="002F614A">
      <w:r>
        <w:t>Ausfertigung für den Arbeitnehmer</w:t>
      </w:r>
    </w:p>
    <w:p w:rsidR="0028019F" w:rsidRPr="001D7FFC" w:rsidRDefault="0028019F" w:rsidP="001D7FFC"/>
    <w:sectPr w:rsidR="0028019F" w:rsidRPr="001D7FFC" w:rsidSect="001D7FF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761" w:right="2381" w:bottom="2041" w:left="1418" w:header="113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4A" w:rsidRDefault="002F614A">
      <w:r>
        <w:separator/>
      </w:r>
    </w:p>
  </w:endnote>
  <w:endnote w:type="continuationSeparator" w:id="0">
    <w:p w:rsidR="002F614A" w:rsidRDefault="002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8F" w:rsidRDefault="00F34F8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34F8F" w:rsidRDefault="00F34F8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8F" w:rsidRDefault="006D3C6F" w:rsidP="000F28FB">
    <w:pPr>
      <w:pStyle w:val="Fuzeile"/>
      <w:tabs>
        <w:tab w:val="clear" w:pos="4536"/>
        <w:tab w:val="clear" w:pos="9072"/>
        <w:tab w:val="left" w:pos="601"/>
        <w:tab w:val="right" w:pos="2410"/>
        <w:tab w:val="center" w:pos="4678"/>
        <w:tab w:val="left" w:pos="6946"/>
        <w:tab w:val="right" w:pos="9356"/>
      </w:tabs>
      <w:spacing w:line="200" w:lineRule="exact"/>
      <w:ind w:left="-142" w:right="-992"/>
      <w:rPr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3632" behindDoc="1" locked="0" layoutInCell="1" allowOverlap="1" wp14:anchorId="0BB586E6" wp14:editId="4E04EA1D">
          <wp:simplePos x="0" y="0"/>
          <wp:positionH relativeFrom="column">
            <wp:posOffset>1487170</wp:posOffset>
          </wp:positionH>
          <wp:positionV relativeFrom="paragraph">
            <wp:posOffset>21590</wp:posOffset>
          </wp:positionV>
          <wp:extent cx="9525" cy="215900"/>
          <wp:effectExtent l="19050" t="0" r="9525" b="0"/>
          <wp:wrapNone/>
          <wp:docPr id="46" name="Bild 46" descr="trenn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trennstr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4656" behindDoc="1" locked="0" layoutInCell="1" allowOverlap="1" wp14:anchorId="2D963C18" wp14:editId="778C2B39">
          <wp:simplePos x="0" y="0"/>
          <wp:positionH relativeFrom="column">
            <wp:posOffset>4432300</wp:posOffset>
          </wp:positionH>
          <wp:positionV relativeFrom="paragraph">
            <wp:posOffset>14605</wp:posOffset>
          </wp:positionV>
          <wp:extent cx="9525" cy="215900"/>
          <wp:effectExtent l="19050" t="0" r="9525" b="0"/>
          <wp:wrapNone/>
          <wp:docPr id="47" name="Bild 47" descr="trenn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trennstr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F8F">
      <w:rPr>
        <w:snapToGrid w:val="0"/>
        <w:sz w:val="14"/>
        <w:szCs w:val="14"/>
      </w:rPr>
      <w:tab/>
    </w:r>
    <w:r w:rsidR="00F34F8F">
      <w:rPr>
        <w:snapToGrid w:val="0"/>
        <w:sz w:val="14"/>
        <w:szCs w:val="14"/>
      </w:rPr>
      <w:tab/>
    </w:r>
    <w:r w:rsidR="00F34F8F">
      <w:rPr>
        <w:color w:val="006AB3"/>
        <w:sz w:val="14"/>
        <w:szCs w:val="14"/>
      </w:rPr>
      <w:tab/>
    </w:r>
    <w:r w:rsidR="00F34F8F">
      <w:rPr>
        <w:color w:val="006AB3"/>
        <w:sz w:val="14"/>
        <w:szCs w:val="14"/>
      </w:rPr>
      <w:tab/>
    </w:r>
    <w:r w:rsidR="00F34F8F">
      <w:rPr>
        <w:snapToGrid w:val="0"/>
        <w:color w:val="006AB3"/>
        <w:sz w:val="14"/>
        <w:szCs w:val="14"/>
      </w:rPr>
      <w:tab/>
    </w:r>
  </w:p>
  <w:p w:rsidR="00F34F8F" w:rsidRDefault="001368A2" w:rsidP="000F28FB">
    <w:pPr>
      <w:pStyle w:val="Fuzeile"/>
      <w:tabs>
        <w:tab w:val="clear" w:pos="4536"/>
        <w:tab w:val="clear" w:pos="9072"/>
        <w:tab w:val="right" w:pos="2268"/>
        <w:tab w:val="center" w:pos="4678"/>
        <w:tab w:val="left" w:pos="6096"/>
        <w:tab w:val="right" w:pos="9356"/>
      </w:tabs>
      <w:spacing w:line="200" w:lineRule="exact"/>
      <w:ind w:left="-142" w:right="-992"/>
      <w:rPr>
        <w:sz w:val="20"/>
      </w:rPr>
    </w:pPr>
    <w:r>
      <w:fldChar w:fldCharType="begin"/>
    </w:r>
    <w:r>
      <w:instrText xml:space="preserve"> DATE   \* MERGEFORMAT </w:instrText>
    </w:r>
    <w:r>
      <w:fldChar w:fldCharType="separate"/>
    </w:r>
    <w:r w:rsidRPr="001368A2">
      <w:rPr>
        <w:noProof/>
        <w:sz w:val="14"/>
        <w:szCs w:val="14"/>
      </w:rPr>
      <w:t>08.06.2018</w:t>
    </w:r>
    <w:r>
      <w:rPr>
        <w:noProof/>
        <w:sz w:val="14"/>
        <w:szCs w:val="14"/>
      </w:rPr>
      <w:fldChar w:fldCharType="end"/>
    </w:r>
    <w:r>
      <w:rPr>
        <w:sz w:val="14"/>
        <w:szCs w:val="14"/>
      </w:rPr>
      <w:tab/>
    </w:r>
    <w:r>
      <w:rPr>
        <w:sz w:val="14"/>
        <w:szCs w:val="14"/>
      </w:rPr>
      <w:tab/>
    </w:r>
    <w:r w:rsidR="00F34F8F">
      <w:rPr>
        <w:sz w:val="14"/>
        <w:szCs w:val="14"/>
      </w:rPr>
      <w:tab/>
    </w:r>
    <w:r w:rsidR="00F34F8F">
      <w:rPr>
        <w:sz w:val="14"/>
        <w:szCs w:val="14"/>
      </w:rPr>
      <w:tab/>
    </w:r>
    <w:r w:rsidR="00F34F8F" w:rsidRPr="005D1A34">
      <w:rPr>
        <w:snapToGrid w:val="0"/>
        <w:sz w:val="14"/>
        <w:szCs w:val="14"/>
      </w:rPr>
      <w:t xml:space="preserve">Seite </w:t>
    </w:r>
    <w:r w:rsidR="00F34F8F" w:rsidRPr="005D1A34">
      <w:rPr>
        <w:snapToGrid w:val="0"/>
        <w:sz w:val="14"/>
        <w:szCs w:val="14"/>
      </w:rPr>
      <w:fldChar w:fldCharType="begin"/>
    </w:r>
    <w:r w:rsidR="00F34F8F" w:rsidRPr="005D1A34">
      <w:rPr>
        <w:snapToGrid w:val="0"/>
        <w:sz w:val="14"/>
        <w:szCs w:val="14"/>
      </w:rPr>
      <w:instrText xml:space="preserve"> </w:instrText>
    </w:r>
    <w:r w:rsidR="00F34F8F">
      <w:rPr>
        <w:snapToGrid w:val="0"/>
        <w:sz w:val="14"/>
        <w:szCs w:val="14"/>
      </w:rPr>
      <w:instrText>PAGE</w:instrText>
    </w:r>
    <w:r w:rsidR="00F34F8F" w:rsidRPr="005D1A34">
      <w:rPr>
        <w:snapToGrid w:val="0"/>
        <w:sz w:val="14"/>
        <w:szCs w:val="14"/>
      </w:rPr>
      <w:instrText xml:space="preserve"> </w:instrText>
    </w:r>
    <w:r w:rsidR="00F34F8F" w:rsidRPr="005D1A34">
      <w:rPr>
        <w:snapToGrid w:val="0"/>
        <w:sz w:val="14"/>
        <w:szCs w:val="14"/>
      </w:rPr>
      <w:fldChar w:fldCharType="separate"/>
    </w:r>
    <w:r>
      <w:rPr>
        <w:noProof/>
        <w:snapToGrid w:val="0"/>
        <w:sz w:val="14"/>
        <w:szCs w:val="14"/>
      </w:rPr>
      <w:t>1</w:t>
    </w:r>
    <w:r w:rsidR="00F34F8F" w:rsidRPr="005D1A34">
      <w:rPr>
        <w:snapToGrid w:val="0"/>
        <w:sz w:val="14"/>
        <w:szCs w:val="14"/>
      </w:rPr>
      <w:fldChar w:fldCharType="end"/>
    </w:r>
    <w:r w:rsidR="00F34F8F" w:rsidRPr="005D1A34">
      <w:rPr>
        <w:snapToGrid w:val="0"/>
        <w:sz w:val="14"/>
        <w:szCs w:val="14"/>
      </w:rPr>
      <w:t xml:space="preserve"> von </w:t>
    </w:r>
    <w:r w:rsidR="00F34F8F" w:rsidRPr="005D1A34">
      <w:rPr>
        <w:snapToGrid w:val="0"/>
        <w:sz w:val="14"/>
        <w:szCs w:val="14"/>
      </w:rPr>
      <w:fldChar w:fldCharType="begin"/>
    </w:r>
    <w:r w:rsidR="00F34F8F" w:rsidRPr="005D1A34">
      <w:rPr>
        <w:snapToGrid w:val="0"/>
        <w:sz w:val="14"/>
        <w:szCs w:val="14"/>
      </w:rPr>
      <w:instrText xml:space="preserve"> </w:instrText>
    </w:r>
    <w:r w:rsidR="00F34F8F">
      <w:rPr>
        <w:snapToGrid w:val="0"/>
        <w:sz w:val="14"/>
        <w:szCs w:val="14"/>
      </w:rPr>
      <w:instrText>NUMPAGES</w:instrText>
    </w:r>
    <w:r w:rsidR="00F34F8F" w:rsidRPr="005D1A34">
      <w:rPr>
        <w:snapToGrid w:val="0"/>
        <w:sz w:val="14"/>
        <w:szCs w:val="14"/>
      </w:rPr>
      <w:instrText xml:space="preserve"> </w:instrText>
    </w:r>
    <w:r w:rsidR="00F34F8F" w:rsidRPr="005D1A34">
      <w:rPr>
        <w:snapToGrid w:val="0"/>
        <w:sz w:val="14"/>
        <w:szCs w:val="14"/>
      </w:rPr>
      <w:fldChar w:fldCharType="separate"/>
    </w:r>
    <w:r>
      <w:rPr>
        <w:noProof/>
        <w:snapToGrid w:val="0"/>
        <w:sz w:val="14"/>
        <w:szCs w:val="14"/>
      </w:rPr>
      <w:t>1</w:t>
    </w:r>
    <w:r w:rsidR="00F34F8F" w:rsidRPr="005D1A34">
      <w:rPr>
        <w:snapToGrid w:val="0"/>
        <w:sz w:val="14"/>
        <w:szCs w:val="14"/>
      </w:rPr>
      <w:fldChar w:fldCharType="end"/>
    </w:r>
  </w:p>
  <w:p w:rsidR="00F34F8F" w:rsidRDefault="00F34F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5C" w:rsidRDefault="006D3C6F" w:rsidP="0041045C">
    <w:pPr>
      <w:pStyle w:val="Fuzeile"/>
      <w:tabs>
        <w:tab w:val="clear" w:pos="4536"/>
        <w:tab w:val="clear" w:pos="9072"/>
        <w:tab w:val="left" w:pos="601"/>
        <w:tab w:val="right" w:pos="2410"/>
        <w:tab w:val="center" w:pos="4678"/>
        <w:tab w:val="left" w:pos="6946"/>
        <w:tab w:val="right" w:pos="9356"/>
      </w:tabs>
      <w:spacing w:line="200" w:lineRule="exact"/>
      <w:ind w:left="-142" w:right="-992"/>
      <w:rPr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5680" behindDoc="1" locked="0" layoutInCell="1" allowOverlap="1" wp14:anchorId="2DBE5815" wp14:editId="7A45DD3D">
          <wp:simplePos x="0" y="0"/>
          <wp:positionH relativeFrom="column">
            <wp:posOffset>1487170</wp:posOffset>
          </wp:positionH>
          <wp:positionV relativeFrom="paragraph">
            <wp:posOffset>21590</wp:posOffset>
          </wp:positionV>
          <wp:extent cx="9525" cy="215900"/>
          <wp:effectExtent l="19050" t="0" r="9525" b="0"/>
          <wp:wrapNone/>
          <wp:docPr id="60" name="Bild 60" descr="trenn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rennstr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65457587" wp14:editId="34BAAC5D">
          <wp:simplePos x="0" y="0"/>
          <wp:positionH relativeFrom="column">
            <wp:posOffset>4432300</wp:posOffset>
          </wp:positionH>
          <wp:positionV relativeFrom="paragraph">
            <wp:posOffset>14605</wp:posOffset>
          </wp:positionV>
          <wp:extent cx="9525" cy="215900"/>
          <wp:effectExtent l="19050" t="0" r="9525" b="0"/>
          <wp:wrapNone/>
          <wp:docPr id="61" name="Bild 61" descr="trenn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rennstr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045C">
      <w:rPr>
        <w:snapToGrid w:val="0"/>
        <w:sz w:val="14"/>
        <w:szCs w:val="14"/>
      </w:rPr>
      <w:tab/>
    </w:r>
    <w:r w:rsidR="0041045C">
      <w:rPr>
        <w:snapToGrid w:val="0"/>
        <w:sz w:val="14"/>
        <w:szCs w:val="14"/>
      </w:rPr>
      <w:tab/>
    </w:r>
    <w:r w:rsidR="0041045C">
      <w:rPr>
        <w:color w:val="006AB3"/>
        <w:sz w:val="14"/>
        <w:szCs w:val="14"/>
      </w:rPr>
      <w:tab/>
    </w:r>
    <w:r w:rsidR="0041045C">
      <w:rPr>
        <w:color w:val="006AB3"/>
        <w:sz w:val="14"/>
        <w:szCs w:val="14"/>
      </w:rPr>
      <w:tab/>
    </w:r>
    <w:r w:rsidR="0041045C">
      <w:rPr>
        <w:snapToGrid w:val="0"/>
        <w:color w:val="006AB3"/>
        <w:sz w:val="14"/>
        <w:szCs w:val="14"/>
      </w:rPr>
      <w:tab/>
    </w:r>
  </w:p>
  <w:p w:rsidR="0041045C" w:rsidRDefault="001368A2" w:rsidP="0041045C">
    <w:pPr>
      <w:pStyle w:val="Fuzeile"/>
      <w:tabs>
        <w:tab w:val="clear" w:pos="4536"/>
        <w:tab w:val="clear" w:pos="9072"/>
        <w:tab w:val="right" w:pos="2268"/>
        <w:tab w:val="center" w:pos="4678"/>
        <w:tab w:val="left" w:pos="6096"/>
        <w:tab w:val="right" w:pos="9356"/>
      </w:tabs>
      <w:spacing w:line="200" w:lineRule="exact"/>
      <w:ind w:left="-142" w:right="-992"/>
      <w:rPr>
        <w:sz w:val="20"/>
      </w:rPr>
    </w:pPr>
    <w:r>
      <w:fldChar w:fldCharType="begin"/>
    </w:r>
    <w:r>
      <w:instrText xml:space="preserve"> DATE   \* MERGEFORMAT </w:instrText>
    </w:r>
    <w:r>
      <w:fldChar w:fldCharType="separate"/>
    </w:r>
    <w:r w:rsidRPr="001368A2">
      <w:rPr>
        <w:noProof/>
        <w:sz w:val="14"/>
        <w:szCs w:val="14"/>
      </w:rPr>
      <w:t>08.06.2018</w:t>
    </w:r>
    <w:r>
      <w:rPr>
        <w:noProof/>
        <w:sz w:val="14"/>
        <w:szCs w:val="14"/>
      </w:rPr>
      <w:fldChar w:fldCharType="end"/>
    </w:r>
    <w:r w:rsidR="0041045C">
      <w:rPr>
        <w:sz w:val="14"/>
        <w:szCs w:val="14"/>
      </w:rPr>
      <w:tab/>
    </w:r>
    <w:r w:rsidR="0041045C">
      <w:rPr>
        <w:sz w:val="14"/>
        <w:szCs w:val="14"/>
      </w:rPr>
      <w:tab/>
      <w:t xml:space="preserve">© </w:t>
    </w:r>
    <w:proofErr w:type="spellStart"/>
    <w:r w:rsidR="0041045C">
      <w:rPr>
        <w:sz w:val="14"/>
        <w:szCs w:val="14"/>
      </w:rPr>
      <w:t>eurodata</w:t>
    </w:r>
    <w:proofErr w:type="spellEnd"/>
    <w:r w:rsidR="0041045C">
      <w:rPr>
        <w:sz w:val="14"/>
        <w:szCs w:val="14"/>
      </w:rPr>
      <w:tab/>
    </w:r>
    <w:r w:rsidR="0041045C">
      <w:rPr>
        <w:sz w:val="14"/>
        <w:szCs w:val="14"/>
      </w:rPr>
      <w:tab/>
    </w:r>
    <w:r w:rsidR="0041045C" w:rsidRPr="005D1A34">
      <w:rPr>
        <w:snapToGrid w:val="0"/>
        <w:sz w:val="14"/>
        <w:szCs w:val="14"/>
      </w:rPr>
      <w:t xml:space="preserve">Seite </w:t>
    </w:r>
    <w:r w:rsidR="0041045C" w:rsidRPr="005D1A34">
      <w:rPr>
        <w:snapToGrid w:val="0"/>
        <w:sz w:val="14"/>
        <w:szCs w:val="14"/>
      </w:rPr>
      <w:fldChar w:fldCharType="begin"/>
    </w:r>
    <w:r w:rsidR="0041045C" w:rsidRPr="005D1A34">
      <w:rPr>
        <w:snapToGrid w:val="0"/>
        <w:sz w:val="14"/>
        <w:szCs w:val="14"/>
      </w:rPr>
      <w:instrText xml:space="preserve"> </w:instrText>
    </w:r>
    <w:r w:rsidR="0041045C">
      <w:rPr>
        <w:snapToGrid w:val="0"/>
        <w:sz w:val="14"/>
        <w:szCs w:val="14"/>
      </w:rPr>
      <w:instrText>PAGE</w:instrText>
    </w:r>
    <w:r w:rsidR="0041045C" w:rsidRPr="005D1A34">
      <w:rPr>
        <w:snapToGrid w:val="0"/>
        <w:sz w:val="14"/>
        <w:szCs w:val="14"/>
      </w:rPr>
      <w:instrText xml:space="preserve"> </w:instrText>
    </w:r>
    <w:r w:rsidR="0041045C" w:rsidRPr="005D1A34">
      <w:rPr>
        <w:snapToGrid w:val="0"/>
        <w:sz w:val="14"/>
        <w:szCs w:val="14"/>
      </w:rPr>
      <w:fldChar w:fldCharType="separate"/>
    </w:r>
    <w:r w:rsidR="001D7FFC">
      <w:rPr>
        <w:noProof/>
        <w:snapToGrid w:val="0"/>
        <w:sz w:val="14"/>
        <w:szCs w:val="14"/>
      </w:rPr>
      <w:t>1</w:t>
    </w:r>
    <w:r w:rsidR="0041045C" w:rsidRPr="005D1A34">
      <w:rPr>
        <w:snapToGrid w:val="0"/>
        <w:sz w:val="14"/>
        <w:szCs w:val="14"/>
      </w:rPr>
      <w:fldChar w:fldCharType="end"/>
    </w:r>
    <w:r w:rsidR="0041045C" w:rsidRPr="005D1A34">
      <w:rPr>
        <w:snapToGrid w:val="0"/>
        <w:sz w:val="14"/>
        <w:szCs w:val="14"/>
      </w:rPr>
      <w:t xml:space="preserve"> von </w:t>
    </w:r>
    <w:r w:rsidR="0041045C" w:rsidRPr="005D1A34">
      <w:rPr>
        <w:snapToGrid w:val="0"/>
        <w:sz w:val="14"/>
        <w:szCs w:val="14"/>
      </w:rPr>
      <w:fldChar w:fldCharType="begin"/>
    </w:r>
    <w:r w:rsidR="0041045C" w:rsidRPr="005D1A34">
      <w:rPr>
        <w:snapToGrid w:val="0"/>
        <w:sz w:val="14"/>
        <w:szCs w:val="14"/>
      </w:rPr>
      <w:instrText xml:space="preserve"> </w:instrText>
    </w:r>
    <w:r w:rsidR="0041045C">
      <w:rPr>
        <w:snapToGrid w:val="0"/>
        <w:sz w:val="14"/>
        <w:szCs w:val="14"/>
      </w:rPr>
      <w:instrText>NUMPAGES</w:instrText>
    </w:r>
    <w:r w:rsidR="0041045C" w:rsidRPr="005D1A34">
      <w:rPr>
        <w:snapToGrid w:val="0"/>
        <w:sz w:val="14"/>
        <w:szCs w:val="14"/>
      </w:rPr>
      <w:instrText xml:space="preserve"> </w:instrText>
    </w:r>
    <w:r w:rsidR="0041045C" w:rsidRPr="005D1A34">
      <w:rPr>
        <w:snapToGrid w:val="0"/>
        <w:sz w:val="14"/>
        <w:szCs w:val="14"/>
      </w:rPr>
      <w:fldChar w:fldCharType="separate"/>
    </w:r>
    <w:r w:rsidR="00D5638A">
      <w:rPr>
        <w:noProof/>
        <w:snapToGrid w:val="0"/>
        <w:sz w:val="14"/>
        <w:szCs w:val="14"/>
      </w:rPr>
      <w:t>1</w:t>
    </w:r>
    <w:r w:rsidR="0041045C" w:rsidRPr="005D1A34">
      <w:rPr>
        <w:snapToGrid w:val="0"/>
        <w:sz w:val="14"/>
        <w:szCs w:val="14"/>
      </w:rPr>
      <w:fldChar w:fldCharType="end"/>
    </w:r>
  </w:p>
  <w:p w:rsidR="00F34F8F" w:rsidRDefault="00F34F8F">
    <w:pPr>
      <w:pStyle w:val="Fuzeile"/>
      <w:ind w:right="360"/>
      <w:rPr>
        <w:rStyle w:val="Seitenzah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4A" w:rsidRDefault="002F614A">
      <w:r>
        <w:separator/>
      </w:r>
    </w:p>
  </w:footnote>
  <w:footnote w:type="continuationSeparator" w:id="0">
    <w:p w:rsidR="002F614A" w:rsidRDefault="002F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62" w:rsidRDefault="001368A2">
    <w:pPr>
      <w:pStyle w:val="Kopfzeile"/>
    </w:pPr>
    <w:r>
      <w:rPr>
        <w:noProof/>
      </w:rPr>
      <w:pict w14:anchorId="29D62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3pt;height:841.9pt;z-index:-251653120;mso-wrap-edited:f;mso-position-horizontal:center;mso-position-horizontal-relative:margin;mso-position-vertical:center;mso-position-vertical-relative:margin" wrapcoords="19260 1692 16376 1827 16213 1827 16458 2000 16213 2231 20947 2231 20919 1846 20239 1711 19505 1692 19260 1692">
          <v:imagedata r:id="rId1" o:title="Briefpapier_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8F" w:rsidRDefault="001368A2">
    <w:pPr>
      <w:pStyle w:val="Kopfzeile"/>
    </w:pPr>
    <w:r>
      <w:rPr>
        <w:noProof/>
      </w:rPr>
      <w:pict w14:anchorId="45D64A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-71.5pt;margin-top:-135pt;width:595.3pt;height:841.9pt;z-index:-251652096;mso-wrap-edited:f;mso-position-horizontal-relative:margin;mso-position-vertical-relative:margin" wrapcoords="19260 1692 16376 1827 16213 1827 16458 2000 16213 2231 20947 2231 20919 1846 20239 1711 19505 1692 19260 1692">
          <v:imagedata r:id="rId1" o:title="Briefpapier_S2"/>
          <w10:wrap anchorx="margin" anchory="margin"/>
        </v:shape>
      </w:pict>
    </w:r>
    <w:r w:rsidR="006D3C6F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76326FC" wp14:editId="11DB865D">
          <wp:simplePos x="0" y="0"/>
          <wp:positionH relativeFrom="column">
            <wp:posOffset>-683895</wp:posOffset>
          </wp:positionH>
          <wp:positionV relativeFrom="paragraph">
            <wp:posOffset>3039745</wp:posOffset>
          </wp:positionV>
          <wp:extent cx="28575" cy="3810000"/>
          <wp:effectExtent l="19050" t="0" r="9525" b="0"/>
          <wp:wrapTight wrapText="bothSides">
            <wp:wrapPolygon edited="0">
              <wp:start x="-14400" y="0"/>
              <wp:lineTo x="-14400" y="21492"/>
              <wp:lineTo x="28800" y="21492"/>
              <wp:lineTo x="28800" y="10584"/>
              <wp:lineTo x="14400" y="1728"/>
              <wp:lineTo x="28800" y="108"/>
              <wp:lineTo x="28800" y="0"/>
              <wp:lineTo x="-14400" y="0"/>
            </wp:wrapPolygon>
          </wp:wrapTight>
          <wp:docPr id="62" name="Bild 62" descr="Punk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Punk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" cy="381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E62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66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70A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44F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8C2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8EA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868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CF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1CC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387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7415BC"/>
    <w:multiLevelType w:val="hybridMultilevel"/>
    <w:tmpl w:val="E39EA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4A"/>
    <w:rsid w:val="000033B9"/>
    <w:rsid w:val="00020325"/>
    <w:rsid w:val="00063F78"/>
    <w:rsid w:val="000A5275"/>
    <w:rsid w:val="000C2893"/>
    <w:rsid w:val="000F28FB"/>
    <w:rsid w:val="000F62D3"/>
    <w:rsid w:val="001349CD"/>
    <w:rsid w:val="001368A2"/>
    <w:rsid w:val="00140E32"/>
    <w:rsid w:val="00142A62"/>
    <w:rsid w:val="001907CA"/>
    <w:rsid w:val="001A7492"/>
    <w:rsid w:val="001C7EDA"/>
    <w:rsid w:val="001D0935"/>
    <w:rsid w:val="001D73BB"/>
    <w:rsid w:val="001D7FFC"/>
    <w:rsid w:val="001F12CA"/>
    <w:rsid w:val="001F3F41"/>
    <w:rsid w:val="001F4FC8"/>
    <w:rsid w:val="0020650C"/>
    <w:rsid w:val="00210D34"/>
    <w:rsid w:val="00256C7E"/>
    <w:rsid w:val="0028019F"/>
    <w:rsid w:val="00280CC3"/>
    <w:rsid w:val="00295745"/>
    <w:rsid w:val="002B6862"/>
    <w:rsid w:val="002C2260"/>
    <w:rsid w:val="002C7A8D"/>
    <w:rsid w:val="002F614A"/>
    <w:rsid w:val="00317A74"/>
    <w:rsid w:val="003500D7"/>
    <w:rsid w:val="003A6820"/>
    <w:rsid w:val="003D3AE7"/>
    <w:rsid w:val="00401891"/>
    <w:rsid w:val="004102C6"/>
    <w:rsid w:val="0041045C"/>
    <w:rsid w:val="00451F21"/>
    <w:rsid w:val="0045202E"/>
    <w:rsid w:val="00466544"/>
    <w:rsid w:val="00472E31"/>
    <w:rsid w:val="004C3CA8"/>
    <w:rsid w:val="004C3EFB"/>
    <w:rsid w:val="004D4B92"/>
    <w:rsid w:val="004D7A9F"/>
    <w:rsid w:val="004E7E07"/>
    <w:rsid w:val="00530F74"/>
    <w:rsid w:val="00550C21"/>
    <w:rsid w:val="005E2BF9"/>
    <w:rsid w:val="005E6F2D"/>
    <w:rsid w:val="005F03BD"/>
    <w:rsid w:val="00673B8B"/>
    <w:rsid w:val="00686DB3"/>
    <w:rsid w:val="006B6121"/>
    <w:rsid w:val="006D3C6F"/>
    <w:rsid w:val="006F757A"/>
    <w:rsid w:val="00714280"/>
    <w:rsid w:val="007277F1"/>
    <w:rsid w:val="00752AB9"/>
    <w:rsid w:val="00793292"/>
    <w:rsid w:val="007B34F5"/>
    <w:rsid w:val="007B7644"/>
    <w:rsid w:val="007C0445"/>
    <w:rsid w:val="007C5ED5"/>
    <w:rsid w:val="008352B5"/>
    <w:rsid w:val="008376F5"/>
    <w:rsid w:val="00840FF9"/>
    <w:rsid w:val="00861A06"/>
    <w:rsid w:val="00871E57"/>
    <w:rsid w:val="008852D4"/>
    <w:rsid w:val="008C25AF"/>
    <w:rsid w:val="00914FFE"/>
    <w:rsid w:val="00917AD1"/>
    <w:rsid w:val="00924B64"/>
    <w:rsid w:val="00963A26"/>
    <w:rsid w:val="00974A7D"/>
    <w:rsid w:val="009807A0"/>
    <w:rsid w:val="009A22D6"/>
    <w:rsid w:val="009E1A32"/>
    <w:rsid w:val="00A01F0E"/>
    <w:rsid w:val="00A12E72"/>
    <w:rsid w:val="00A42125"/>
    <w:rsid w:val="00A84155"/>
    <w:rsid w:val="00AC2334"/>
    <w:rsid w:val="00B01C9E"/>
    <w:rsid w:val="00B96243"/>
    <w:rsid w:val="00BA7C68"/>
    <w:rsid w:val="00CF6A1B"/>
    <w:rsid w:val="00D04718"/>
    <w:rsid w:val="00D05E03"/>
    <w:rsid w:val="00D418F6"/>
    <w:rsid w:val="00D5638A"/>
    <w:rsid w:val="00DD3BC3"/>
    <w:rsid w:val="00E05186"/>
    <w:rsid w:val="00E45FA4"/>
    <w:rsid w:val="00E83F50"/>
    <w:rsid w:val="00EC50D4"/>
    <w:rsid w:val="00ED09CC"/>
    <w:rsid w:val="00EF107B"/>
    <w:rsid w:val="00F03653"/>
    <w:rsid w:val="00F07E25"/>
    <w:rsid w:val="00F34F8F"/>
    <w:rsid w:val="00F35CBD"/>
    <w:rsid w:val="00F7429A"/>
    <w:rsid w:val="00F837A2"/>
    <w:rsid w:val="00FB0672"/>
    <w:rsid w:val="00F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75609D1"/>
  <w15:docId w15:val="{A300AA7B-6D92-40DA-BE08-939F4F7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14A"/>
    <w:pPr>
      <w:spacing w:after="16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6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ind w:hanging="284"/>
    </w:pPr>
    <w:rPr>
      <w:b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pPr>
      <w:framePr w:w="6101" w:h="2835" w:hRule="exact" w:hSpace="142" w:wrap="around" w:vAnchor="page" w:hAnchor="text" w:y="2949" w:anchorLock="1"/>
    </w:pPr>
  </w:style>
  <w:style w:type="paragraph" w:customStyle="1" w:styleId="Betreff">
    <w:name w:val="Betreff"/>
    <w:basedOn w:val="Standard"/>
    <w:pPr>
      <w:spacing w:before="120" w:after="600"/>
      <w:ind w:hanging="312"/>
    </w:pPr>
    <w:rPr>
      <w:b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Erstzeile">
    <w:name w:val="Erstzeile"/>
    <w:basedOn w:val="Betreff"/>
    <w:pPr>
      <w:spacing w:before="0" w:after="3800"/>
    </w:pPr>
    <w:rPr>
      <w:b w:val="0"/>
    </w:rPr>
  </w:style>
  <w:style w:type="paragraph" w:customStyle="1" w:styleId="Kopfzeilenrand">
    <w:name w:val="Kopfzeilenrand"/>
    <w:basedOn w:val="Standard"/>
    <w:pPr>
      <w:framePr w:w="1418" w:wrap="around" w:vAnchor="text" w:hAnchor="page" w:xAlign="right" w:y="1"/>
    </w:pPr>
  </w:style>
  <w:style w:type="paragraph" w:customStyle="1" w:styleId="Erstseitenrand">
    <w:name w:val="Erstseitenrand"/>
    <w:basedOn w:val="Kopfzeilenrand"/>
    <w:pPr>
      <w:framePr w:wrap="around" w:vAnchor="page" w:hAnchor="text" w:y="5558"/>
    </w:pPr>
  </w:style>
  <w:style w:type="paragraph" w:styleId="Textkrper2">
    <w:name w:val="Body Text 2"/>
    <w:basedOn w:val="Standard"/>
    <w:rPr>
      <w:rFonts w:ascii="Times New Roman" w:hAnsi="Times New Roman"/>
      <w:sz w:val="16"/>
    </w:rPr>
  </w:style>
  <w:style w:type="paragraph" w:styleId="Sprechblasentext">
    <w:name w:val="Balloon Text"/>
    <w:basedOn w:val="Standard"/>
    <w:semiHidden/>
    <w:rsid w:val="00917AD1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41045C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61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2F6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s1edsb\gpscripte\officevorlagen\vorlagen\ed_word_141023\Marketing%20Vorlagen%20Word%202013%20und%20&#228;lter\Folgeseite_graph_141105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Folgeseite_graph_141105.dotx</Template>
  <TotalTime>0</TotalTime>
  <Pages>1</Pages>
  <Words>99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eurodata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Paulus Michelle</dc:creator>
  <cp:lastModifiedBy>Paulus Michelle</cp:lastModifiedBy>
  <cp:revision>3</cp:revision>
  <cp:lastPrinted>2018-06-05T07:24:00Z</cp:lastPrinted>
  <dcterms:created xsi:type="dcterms:W3CDTF">2018-06-05T07:21:00Z</dcterms:created>
  <dcterms:modified xsi:type="dcterms:W3CDTF">2018-06-08T05:18:00Z</dcterms:modified>
</cp:coreProperties>
</file>